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E5E" w:rsidRPr="0021635A" w:rsidRDefault="00212258">
      <w:pPr>
        <w:ind w:left="-426" w:right="-51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noProof/>
          <w:szCs w:val="24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1" o:spid="_x0000_i1025" type="#_x0000_t75" alt="membretePBI-2006-verde" style="width:483.75pt;height:155.25pt;visibility:visible">
            <v:imagedata r:id="rId6" o:title=""/>
          </v:shape>
        </w:pict>
      </w:r>
    </w:p>
    <w:p w:rsidR="00565E5E" w:rsidRPr="0021635A" w:rsidRDefault="00565E5E">
      <w:pPr>
        <w:ind w:left="-710" w:right="-220"/>
        <w:jc w:val="both"/>
        <w:rPr>
          <w:rFonts w:ascii="Times New Roman" w:hAnsi="Times New Roman"/>
          <w:szCs w:val="24"/>
        </w:rPr>
      </w:pPr>
    </w:p>
    <w:p w:rsidR="00565E5E" w:rsidRPr="0021635A" w:rsidRDefault="00565E5E" w:rsidP="00AB35BC">
      <w:pPr>
        <w:ind w:left="120" w:right="78" w:firstLine="324"/>
        <w:jc w:val="right"/>
        <w:rPr>
          <w:rFonts w:ascii="Times New Roman" w:hAnsi="Times New Roman"/>
          <w:b/>
          <w:szCs w:val="24"/>
          <w:lang w:val="es-CO"/>
        </w:rPr>
      </w:pPr>
      <w:r w:rsidRPr="0021635A">
        <w:rPr>
          <w:rFonts w:ascii="Times New Roman" w:hAnsi="Times New Roman"/>
          <w:b/>
          <w:szCs w:val="24"/>
          <w:lang w:val="es-CO"/>
        </w:rPr>
        <w:t>Bogotá,  1 de febrero 2011</w:t>
      </w:r>
    </w:p>
    <w:p w:rsidR="00565E5E" w:rsidRPr="0021635A" w:rsidRDefault="00565E5E" w:rsidP="00AB35BC">
      <w:pPr>
        <w:ind w:left="120" w:right="78" w:firstLine="284"/>
        <w:jc w:val="both"/>
        <w:rPr>
          <w:rFonts w:ascii="Times New Roman" w:hAnsi="Times New Roman"/>
          <w:szCs w:val="24"/>
          <w:lang w:val="es-CO"/>
        </w:rPr>
      </w:pPr>
    </w:p>
    <w:p w:rsidR="00565E5E" w:rsidRPr="0021635A" w:rsidRDefault="00565E5E" w:rsidP="00AB35BC">
      <w:pPr>
        <w:ind w:left="120" w:right="78"/>
        <w:jc w:val="both"/>
        <w:rPr>
          <w:rFonts w:ascii="Times New Roman" w:hAnsi="Times New Roman"/>
          <w:b/>
          <w:szCs w:val="24"/>
          <w:lang w:val="es-CO"/>
        </w:rPr>
      </w:pPr>
      <w:r w:rsidRPr="0021635A">
        <w:rPr>
          <w:rFonts w:ascii="Times New Roman" w:hAnsi="Times New Roman"/>
          <w:b/>
          <w:szCs w:val="24"/>
          <w:lang w:val="es-CO"/>
        </w:rPr>
        <w:t>Estimado/a amigo/a</w:t>
      </w:r>
    </w:p>
    <w:p w:rsidR="00565E5E" w:rsidRPr="0021635A" w:rsidRDefault="00565E5E" w:rsidP="00AB35BC">
      <w:pPr>
        <w:ind w:left="120" w:right="78"/>
        <w:jc w:val="both"/>
        <w:rPr>
          <w:rFonts w:ascii="Times New Roman" w:hAnsi="Times New Roman"/>
          <w:szCs w:val="24"/>
          <w:lang w:val="es-CO"/>
        </w:rPr>
      </w:pPr>
    </w:p>
    <w:p w:rsidR="00565E5E" w:rsidRPr="0021635A" w:rsidRDefault="00565E5E" w:rsidP="00A053BE">
      <w:pPr>
        <w:ind w:left="120" w:right="78"/>
        <w:jc w:val="both"/>
        <w:rPr>
          <w:rFonts w:ascii="Times New Roman" w:hAnsi="Times New Roman"/>
          <w:szCs w:val="24"/>
          <w:lang w:val="es-CO"/>
        </w:rPr>
      </w:pPr>
      <w:r w:rsidRPr="0021635A">
        <w:rPr>
          <w:rFonts w:ascii="Times New Roman" w:hAnsi="Times New Roman"/>
          <w:szCs w:val="24"/>
          <w:lang w:val="es-CO"/>
        </w:rPr>
        <w:t xml:space="preserve">Incluido en este paquete encuentra más información sobre el puesto del/la </w:t>
      </w:r>
      <w:r w:rsidRPr="0021635A">
        <w:rPr>
          <w:rFonts w:ascii="Times New Roman" w:hAnsi="Times New Roman"/>
          <w:b/>
          <w:bCs/>
          <w:szCs w:val="24"/>
          <w:lang w:val="es-ES"/>
        </w:rPr>
        <w:t>Encargada/o de Relaciones P</w:t>
      </w:r>
      <w:bookmarkStart w:id="0" w:name="_GoBack"/>
      <w:bookmarkEnd w:id="0"/>
      <w:r>
        <w:rPr>
          <w:rFonts w:ascii="Times New Roman" w:hAnsi="Times New Roman"/>
          <w:b/>
          <w:bCs/>
          <w:szCs w:val="24"/>
          <w:lang w:val="es-ES"/>
        </w:rPr>
        <w:t>ú</w:t>
      </w:r>
      <w:r w:rsidRPr="0021635A">
        <w:rPr>
          <w:rFonts w:ascii="Times New Roman" w:hAnsi="Times New Roman"/>
          <w:b/>
          <w:bCs/>
          <w:szCs w:val="24"/>
          <w:lang w:val="es-ES"/>
        </w:rPr>
        <w:t xml:space="preserve">blicas, Oficina de Washington </w:t>
      </w:r>
      <w:r w:rsidRPr="00212258">
        <w:rPr>
          <w:rFonts w:ascii="Times New Roman" w:hAnsi="Times New Roman"/>
          <w:bCs/>
          <w:szCs w:val="24"/>
          <w:lang w:val="es-ES"/>
        </w:rPr>
        <w:t xml:space="preserve">de </w:t>
      </w:r>
      <w:proofErr w:type="spellStart"/>
      <w:r w:rsidRPr="0021635A">
        <w:rPr>
          <w:rFonts w:ascii="Times New Roman" w:hAnsi="Times New Roman"/>
          <w:szCs w:val="24"/>
          <w:lang w:val="es-ES"/>
        </w:rPr>
        <w:t>Peace</w:t>
      </w:r>
      <w:proofErr w:type="spellEnd"/>
      <w:r w:rsidRPr="0021635A">
        <w:rPr>
          <w:rFonts w:ascii="Times New Roman" w:hAnsi="Times New Roman"/>
          <w:szCs w:val="24"/>
          <w:lang w:val="es-ES"/>
        </w:rPr>
        <w:t xml:space="preserve"> </w:t>
      </w:r>
      <w:proofErr w:type="spellStart"/>
      <w:r w:rsidRPr="0021635A">
        <w:rPr>
          <w:rFonts w:ascii="Times New Roman" w:hAnsi="Times New Roman"/>
          <w:szCs w:val="24"/>
          <w:lang w:val="es-ES"/>
        </w:rPr>
        <w:t>Brigades</w:t>
      </w:r>
      <w:proofErr w:type="spellEnd"/>
      <w:r w:rsidRPr="0021635A">
        <w:rPr>
          <w:rFonts w:ascii="Times New Roman" w:hAnsi="Times New Roman"/>
          <w:szCs w:val="24"/>
          <w:lang w:val="es-ES"/>
        </w:rPr>
        <w:t xml:space="preserve"> International (PBI), Proyecto Colombia</w:t>
      </w:r>
      <w:r w:rsidRPr="0021635A">
        <w:rPr>
          <w:rFonts w:ascii="Times New Roman" w:hAnsi="Times New Roman"/>
          <w:szCs w:val="24"/>
          <w:lang w:val="es-CO"/>
        </w:rPr>
        <w:t xml:space="preserve">. Además de la solicitud, encontrará una descripción de tareas, un perfil del/a candidato/a, las condiciones del puesto y el formulario de solicitud. </w:t>
      </w:r>
    </w:p>
    <w:p w:rsidR="00565E5E" w:rsidRPr="0021635A" w:rsidRDefault="00565E5E" w:rsidP="00AB35BC">
      <w:pPr>
        <w:ind w:left="120" w:right="78"/>
        <w:jc w:val="both"/>
        <w:rPr>
          <w:rFonts w:ascii="Times New Roman" w:hAnsi="Times New Roman"/>
          <w:szCs w:val="24"/>
          <w:lang w:val="es-CO"/>
        </w:rPr>
      </w:pPr>
    </w:p>
    <w:p w:rsidR="00565E5E" w:rsidRPr="0021635A" w:rsidRDefault="00565E5E" w:rsidP="00AB35BC">
      <w:pPr>
        <w:ind w:left="120" w:right="78"/>
        <w:jc w:val="both"/>
        <w:rPr>
          <w:rFonts w:ascii="Times New Roman" w:hAnsi="Times New Roman"/>
          <w:szCs w:val="24"/>
          <w:lang w:val="es-CO"/>
        </w:rPr>
      </w:pPr>
      <w:r w:rsidRPr="0021635A">
        <w:rPr>
          <w:rFonts w:ascii="Times New Roman" w:hAnsi="Times New Roman"/>
          <w:szCs w:val="24"/>
          <w:lang w:val="es-CO"/>
        </w:rPr>
        <w:t xml:space="preserve">Antes de rellenar la solicitud, por favor asegúrese que ha leído la descripción de tareas y el perfil. Adicional al formulario, favor de enviarnos su </w:t>
      </w:r>
      <w:proofErr w:type="spellStart"/>
      <w:r w:rsidRPr="0021635A">
        <w:rPr>
          <w:rFonts w:ascii="Times New Roman" w:hAnsi="Times New Roman"/>
          <w:b/>
          <w:szCs w:val="24"/>
          <w:lang w:val="es-CO"/>
        </w:rPr>
        <w:t>curriculum</w:t>
      </w:r>
      <w:proofErr w:type="spellEnd"/>
      <w:r w:rsidRPr="0021635A">
        <w:rPr>
          <w:rFonts w:ascii="Times New Roman" w:hAnsi="Times New Roman"/>
          <w:b/>
          <w:szCs w:val="24"/>
          <w:lang w:val="es-CO"/>
        </w:rPr>
        <w:t xml:space="preserve"> vitae</w:t>
      </w:r>
      <w:r w:rsidRPr="0021635A">
        <w:rPr>
          <w:rFonts w:ascii="Times New Roman" w:hAnsi="Times New Roman"/>
          <w:szCs w:val="24"/>
          <w:lang w:val="es-CO"/>
        </w:rPr>
        <w:t xml:space="preserve"> (CV) y </w:t>
      </w:r>
      <w:r w:rsidRPr="0021635A">
        <w:rPr>
          <w:rFonts w:ascii="Times New Roman" w:hAnsi="Times New Roman"/>
          <w:b/>
          <w:szCs w:val="24"/>
          <w:lang w:val="es-CO"/>
        </w:rPr>
        <w:t>una carta de presentación</w:t>
      </w:r>
      <w:r w:rsidRPr="0021635A">
        <w:rPr>
          <w:rFonts w:ascii="Times New Roman" w:hAnsi="Times New Roman"/>
          <w:szCs w:val="24"/>
          <w:lang w:val="es-CO"/>
        </w:rPr>
        <w:t>. La CV debe incluir los detalles de su educación y pasado laboral, pagado o voluntario. La carta de presentación debe resaltar la experiencia y habilidades que usted cree que le hacen ser un candidata/o para este trabajo, la razón por la cual usted quiere trabajar para PBI, y cualquier información adicional que usted estima pertinente.</w:t>
      </w:r>
    </w:p>
    <w:p w:rsidR="00565E5E" w:rsidRPr="0021635A" w:rsidRDefault="00565E5E" w:rsidP="003549AD">
      <w:pPr>
        <w:ind w:right="78"/>
        <w:jc w:val="both"/>
        <w:rPr>
          <w:rFonts w:ascii="Times New Roman" w:hAnsi="Times New Roman"/>
          <w:szCs w:val="24"/>
          <w:lang w:val="es-CO"/>
        </w:rPr>
      </w:pPr>
    </w:p>
    <w:p w:rsidR="00565E5E" w:rsidRPr="0021635A" w:rsidRDefault="00565E5E" w:rsidP="00AB35BC">
      <w:pPr>
        <w:ind w:left="120" w:right="78"/>
        <w:jc w:val="both"/>
        <w:rPr>
          <w:rFonts w:ascii="Times New Roman" w:hAnsi="Times New Roman"/>
          <w:szCs w:val="24"/>
          <w:lang w:val="es-CO"/>
        </w:rPr>
      </w:pPr>
      <w:r w:rsidRPr="0021635A">
        <w:rPr>
          <w:rFonts w:ascii="Times New Roman" w:hAnsi="Times New Roman"/>
          <w:szCs w:val="24"/>
          <w:lang w:val="es-CO"/>
        </w:rPr>
        <w:t>PBI Colombia valora la diversidad y tiene un fuerte compromiso con la igualdad de oportunidades. Solicitudes son bienvenidas de todas las personas cualificadas. Todo/as lo/as aspirantes al puesto serán tratados en igualdad de condiciones sin discriminación de género, origen étnico, orientación sexual o discapacidad física.</w:t>
      </w:r>
    </w:p>
    <w:p w:rsidR="00565E5E" w:rsidRPr="0021635A" w:rsidRDefault="00565E5E" w:rsidP="00AB35BC">
      <w:pPr>
        <w:ind w:left="120" w:right="78"/>
        <w:jc w:val="both"/>
        <w:rPr>
          <w:rFonts w:ascii="Times New Roman" w:hAnsi="Times New Roman"/>
          <w:szCs w:val="24"/>
          <w:lang w:val="es-CO"/>
        </w:rPr>
      </w:pPr>
    </w:p>
    <w:p w:rsidR="00565E5E" w:rsidRPr="0021635A" w:rsidRDefault="00565E5E" w:rsidP="00AB35BC">
      <w:pPr>
        <w:spacing w:after="120"/>
        <w:ind w:left="120" w:right="78"/>
        <w:jc w:val="both"/>
        <w:rPr>
          <w:rFonts w:ascii="Times New Roman" w:hAnsi="Times New Roman"/>
          <w:b/>
          <w:szCs w:val="24"/>
          <w:lang w:val="es-CO"/>
        </w:rPr>
      </w:pPr>
      <w:r w:rsidRPr="0021635A">
        <w:rPr>
          <w:rFonts w:ascii="Times New Roman" w:hAnsi="Times New Roman"/>
          <w:b/>
          <w:szCs w:val="24"/>
          <w:lang w:val="es-CO"/>
        </w:rPr>
        <w:t>Nuestro programa para el proceso de selección es el siguiente:</w:t>
      </w:r>
    </w:p>
    <w:p w:rsidR="00565E5E" w:rsidRPr="0021635A" w:rsidRDefault="00565E5E" w:rsidP="00D26598">
      <w:pPr>
        <w:ind w:left="120" w:right="78"/>
        <w:jc w:val="both"/>
        <w:rPr>
          <w:rFonts w:ascii="Times New Roman" w:hAnsi="Times New Roman"/>
          <w:b/>
          <w:szCs w:val="24"/>
          <w:lang w:val="es-CO"/>
        </w:rPr>
      </w:pPr>
      <w:r w:rsidRPr="0021635A">
        <w:rPr>
          <w:rFonts w:ascii="Times New Roman" w:hAnsi="Times New Roman"/>
          <w:b/>
          <w:szCs w:val="24"/>
          <w:lang w:val="es-CO"/>
        </w:rPr>
        <w:t xml:space="preserve">Fecha </w:t>
      </w:r>
      <w:r>
        <w:rPr>
          <w:rFonts w:ascii="Times New Roman" w:hAnsi="Times New Roman"/>
          <w:b/>
          <w:szCs w:val="24"/>
          <w:lang w:val="es-CO"/>
        </w:rPr>
        <w:t>límite</w:t>
      </w:r>
      <w:r w:rsidRPr="0021635A">
        <w:rPr>
          <w:rFonts w:ascii="Times New Roman" w:hAnsi="Times New Roman"/>
          <w:b/>
          <w:szCs w:val="24"/>
          <w:lang w:val="es-CO"/>
        </w:rPr>
        <w:t xml:space="preserve"> para recibir solicitudes: </w:t>
      </w:r>
      <w:r w:rsidRPr="0021635A">
        <w:rPr>
          <w:rFonts w:ascii="Times New Roman" w:hAnsi="Times New Roman"/>
          <w:szCs w:val="24"/>
          <w:lang w:val="es-CO"/>
        </w:rPr>
        <w:t xml:space="preserve">lunes, 14 de febrero </w:t>
      </w:r>
      <w:r w:rsidRPr="0021635A">
        <w:rPr>
          <w:rFonts w:ascii="Times New Roman" w:hAnsi="Times New Roman"/>
          <w:szCs w:val="24"/>
          <w:lang w:val="es-CO"/>
        </w:rPr>
        <w:tab/>
      </w:r>
    </w:p>
    <w:p w:rsidR="00565E5E" w:rsidRPr="0021635A" w:rsidRDefault="00565E5E" w:rsidP="00D26598">
      <w:pPr>
        <w:ind w:left="120" w:right="78"/>
        <w:jc w:val="both"/>
        <w:rPr>
          <w:rFonts w:ascii="Times New Roman" w:hAnsi="Times New Roman"/>
          <w:b/>
          <w:szCs w:val="24"/>
          <w:lang w:val="es-CO"/>
        </w:rPr>
      </w:pPr>
      <w:r w:rsidRPr="0021635A">
        <w:rPr>
          <w:rFonts w:ascii="Times New Roman" w:hAnsi="Times New Roman"/>
          <w:b/>
          <w:szCs w:val="24"/>
          <w:lang w:val="es-CO"/>
        </w:rPr>
        <w:t xml:space="preserve">Fecha de entrevista: </w:t>
      </w:r>
      <w:r w:rsidRPr="0021635A">
        <w:rPr>
          <w:rFonts w:ascii="Times New Roman" w:hAnsi="Times New Roman"/>
          <w:szCs w:val="24"/>
          <w:lang w:val="es-CO"/>
        </w:rPr>
        <w:t>jueves y viernes, 17 y 18 de febrero</w:t>
      </w:r>
      <w:r w:rsidRPr="0021635A">
        <w:rPr>
          <w:rFonts w:ascii="Times New Roman" w:hAnsi="Times New Roman"/>
          <w:b/>
          <w:szCs w:val="24"/>
          <w:lang w:val="es-CO"/>
        </w:rPr>
        <w:tab/>
      </w:r>
      <w:r w:rsidRPr="0021635A">
        <w:rPr>
          <w:rFonts w:ascii="Times New Roman" w:hAnsi="Times New Roman"/>
          <w:b/>
          <w:szCs w:val="24"/>
          <w:lang w:val="es-CO"/>
        </w:rPr>
        <w:tab/>
      </w:r>
    </w:p>
    <w:p w:rsidR="00565E5E" w:rsidRPr="0021635A" w:rsidRDefault="00565E5E" w:rsidP="00D26598">
      <w:pPr>
        <w:spacing w:after="120"/>
        <w:ind w:left="120" w:right="78"/>
        <w:jc w:val="both"/>
        <w:rPr>
          <w:rFonts w:ascii="Times New Roman" w:hAnsi="Times New Roman"/>
          <w:b/>
          <w:szCs w:val="24"/>
          <w:lang w:val="es-CO"/>
        </w:rPr>
      </w:pPr>
      <w:r w:rsidRPr="0021635A">
        <w:rPr>
          <w:rFonts w:ascii="Times New Roman" w:hAnsi="Times New Roman"/>
          <w:b/>
          <w:szCs w:val="24"/>
          <w:lang w:val="es-CO"/>
        </w:rPr>
        <w:t xml:space="preserve">Fecha preferible para empezar a trabajar: </w:t>
      </w:r>
      <w:r w:rsidRPr="0021635A">
        <w:rPr>
          <w:rFonts w:ascii="Times New Roman" w:hAnsi="Times New Roman"/>
          <w:szCs w:val="24"/>
          <w:lang w:val="es-CO"/>
        </w:rPr>
        <w:t>28 de marzo</w:t>
      </w:r>
      <w:r w:rsidRPr="0021635A">
        <w:rPr>
          <w:rFonts w:ascii="Times New Roman" w:hAnsi="Times New Roman"/>
          <w:szCs w:val="24"/>
          <w:lang w:val="es-CO"/>
        </w:rPr>
        <w:tab/>
      </w:r>
      <w:r w:rsidRPr="0021635A">
        <w:rPr>
          <w:rFonts w:ascii="Times New Roman" w:hAnsi="Times New Roman"/>
          <w:b/>
          <w:szCs w:val="24"/>
          <w:lang w:val="es-CO"/>
        </w:rPr>
        <w:t xml:space="preserve"> </w:t>
      </w:r>
    </w:p>
    <w:p w:rsidR="00565E5E" w:rsidRPr="0021635A" w:rsidRDefault="00565E5E" w:rsidP="00AB35BC">
      <w:pPr>
        <w:ind w:left="120" w:right="78"/>
        <w:jc w:val="both"/>
        <w:rPr>
          <w:rFonts w:ascii="Times New Roman" w:hAnsi="Times New Roman"/>
          <w:szCs w:val="24"/>
          <w:lang w:val="es-CO"/>
        </w:rPr>
      </w:pPr>
      <w:r w:rsidRPr="0021635A">
        <w:rPr>
          <w:rFonts w:ascii="Times New Roman" w:hAnsi="Times New Roman"/>
          <w:szCs w:val="24"/>
          <w:lang w:val="es-CO"/>
        </w:rPr>
        <w:t xml:space="preserve">Por favor, enviar su solicitud rellenada hasta la fecha </w:t>
      </w:r>
      <w:r>
        <w:rPr>
          <w:rFonts w:ascii="Times New Roman" w:hAnsi="Times New Roman"/>
          <w:szCs w:val="24"/>
          <w:lang w:val="es-CO"/>
        </w:rPr>
        <w:t>límite</w:t>
      </w:r>
      <w:r w:rsidRPr="0021635A">
        <w:rPr>
          <w:rFonts w:ascii="Times New Roman" w:hAnsi="Times New Roman"/>
          <w:szCs w:val="24"/>
          <w:lang w:val="es-CO"/>
        </w:rPr>
        <w:t xml:space="preserve"> indicada a Emily Nelson, repusa2@pbicolombia.net. </w:t>
      </w:r>
    </w:p>
    <w:p w:rsidR="00565E5E" w:rsidRPr="0021635A" w:rsidRDefault="00565E5E" w:rsidP="00AB35BC">
      <w:pPr>
        <w:ind w:left="120" w:right="78"/>
        <w:jc w:val="both"/>
        <w:rPr>
          <w:rFonts w:ascii="Times New Roman" w:hAnsi="Times New Roman"/>
          <w:szCs w:val="24"/>
          <w:lang w:val="es-CO"/>
        </w:rPr>
      </w:pPr>
    </w:p>
    <w:p w:rsidR="00565E5E" w:rsidRPr="0021635A" w:rsidRDefault="00565E5E" w:rsidP="00AB35BC">
      <w:pPr>
        <w:ind w:left="120" w:right="78"/>
        <w:jc w:val="both"/>
        <w:rPr>
          <w:rFonts w:ascii="Times New Roman" w:hAnsi="Times New Roman"/>
          <w:szCs w:val="24"/>
          <w:lang w:val="es-CO"/>
        </w:rPr>
      </w:pPr>
      <w:r w:rsidRPr="0021635A">
        <w:rPr>
          <w:rFonts w:ascii="Times New Roman" w:hAnsi="Times New Roman"/>
          <w:szCs w:val="24"/>
          <w:lang w:val="es-CO"/>
        </w:rPr>
        <w:t>Muchas gracias por su interés en este puesto de PBI Colombia.</w:t>
      </w:r>
    </w:p>
    <w:p w:rsidR="00565E5E" w:rsidRPr="0021635A" w:rsidRDefault="00565E5E" w:rsidP="00AB35BC">
      <w:pPr>
        <w:ind w:left="120" w:right="78"/>
        <w:jc w:val="both"/>
        <w:rPr>
          <w:rFonts w:ascii="Times New Roman" w:hAnsi="Times New Roman"/>
          <w:szCs w:val="24"/>
          <w:lang w:val="es-CO"/>
        </w:rPr>
      </w:pPr>
    </w:p>
    <w:p w:rsidR="00565E5E" w:rsidRPr="0021635A" w:rsidRDefault="00565E5E" w:rsidP="00AB35BC">
      <w:pPr>
        <w:ind w:left="120" w:right="78"/>
        <w:jc w:val="both"/>
        <w:rPr>
          <w:rFonts w:ascii="Times New Roman" w:hAnsi="Times New Roman"/>
          <w:b/>
          <w:szCs w:val="24"/>
          <w:lang w:val="es-CO"/>
        </w:rPr>
      </w:pPr>
      <w:r w:rsidRPr="0021635A">
        <w:rPr>
          <w:rFonts w:ascii="Times New Roman" w:hAnsi="Times New Roman"/>
          <w:b/>
          <w:szCs w:val="24"/>
          <w:lang w:val="es-CO"/>
        </w:rPr>
        <w:t>Un saludo cordial,</w:t>
      </w:r>
    </w:p>
    <w:p w:rsidR="00565E5E" w:rsidRPr="0021635A" w:rsidRDefault="00565E5E" w:rsidP="00AB35BC">
      <w:pPr>
        <w:ind w:left="120" w:right="78"/>
        <w:jc w:val="both"/>
        <w:rPr>
          <w:rFonts w:ascii="Times New Roman" w:hAnsi="Times New Roman"/>
          <w:szCs w:val="24"/>
          <w:lang w:val="es-CO"/>
        </w:rPr>
      </w:pPr>
    </w:p>
    <w:p w:rsidR="00565E5E" w:rsidRDefault="00565E5E" w:rsidP="00AB35BC">
      <w:pPr>
        <w:ind w:left="120" w:right="78"/>
        <w:jc w:val="both"/>
        <w:rPr>
          <w:rFonts w:ascii="Times New Roman" w:hAnsi="Times New Roman"/>
          <w:b/>
          <w:szCs w:val="24"/>
          <w:lang w:val="es-CO"/>
        </w:rPr>
      </w:pPr>
    </w:p>
    <w:p w:rsidR="00565E5E" w:rsidRPr="0021635A" w:rsidRDefault="00565E5E" w:rsidP="00AB35BC">
      <w:pPr>
        <w:ind w:left="120" w:right="78"/>
        <w:jc w:val="both"/>
        <w:rPr>
          <w:rFonts w:ascii="Times New Roman" w:hAnsi="Times New Roman"/>
          <w:b/>
          <w:szCs w:val="24"/>
          <w:lang w:val="es-CO"/>
        </w:rPr>
      </w:pPr>
      <w:r w:rsidRPr="0021635A">
        <w:rPr>
          <w:rFonts w:ascii="Times New Roman" w:hAnsi="Times New Roman"/>
          <w:b/>
          <w:szCs w:val="24"/>
          <w:lang w:val="es-CO"/>
        </w:rPr>
        <w:t xml:space="preserve">Lisa Gale </w:t>
      </w:r>
      <w:proofErr w:type="spellStart"/>
      <w:r w:rsidRPr="0021635A">
        <w:rPr>
          <w:rFonts w:ascii="Times New Roman" w:hAnsi="Times New Roman"/>
          <w:b/>
          <w:szCs w:val="24"/>
          <w:lang w:val="es-CO"/>
        </w:rPr>
        <w:t>Kunkel</w:t>
      </w:r>
      <w:proofErr w:type="spellEnd"/>
    </w:p>
    <w:p w:rsidR="00565E5E" w:rsidRPr="0021635A" w:rsidRDefault="00565E5E" w:rsidP="00AB35BC">
      <w:pPr>
        <w:ind w:left="120" w:right="78"/>
        <w:jc w:val="both"/>
        <w:rPr>
          <w:rFonts w:ascii="Times New Roman" w:hAnsi="Times New Roman"/>
          <w:b/>
          <w:szCs w:val="24"/>
          <w:lang w:val="es-CO"/>
        </w:rPr>
      </w:pPr>
      <w:r w:rsidRPr="0021635A">
        <w:rPr>
          <w:rFonts w:ascii="Times New Roman" w:hAnsi="Times New Roman"/>
          <w:b/>
          <w:szCs w:val="24"/>
          <w:lang w:val="es-CO"/>
        </w:rPr>
        <w:t>Equipo Coordinador</w:t>
      </w:r>
    </w:p>
    <w:p w:rsidR="00565E5E" w:rsidRPr="0021635A" w:rsidRDefault="00565E5E" w:rsidP="0021635A">
      <w:pPr>
        <w:ind w:left="120" w:right="78"/>
        <w:jc w:val="both"/>
        <w:rPr>
          <w:rFonts w:ascii="Times New Roman" w:hAnsi="Times New Roman"/>
          <w:szCs w:val="24"/>
          <w:lang w:val="es-CO"/>
        </w:rPr>
      </w:pPr>
      <w:proofErr w:type="spellStart"/>
      <w:r w:rsidRPr="0021635A">
        <w:rPr>
          <w:rFonts w:ascii="Times New Roman" w:hAnsi="Times New Roman"/>
          <w:b/>
          <w:szCs w:val="24"/>
          <w:lang w:val="es-CO"/>
        </w:rPr>
        <w:t>Peace</w:t>
      </w:r>
      <w:proofErr w:type="spellEnd"/>
      <w:r w:rsidRPr="0021635A">
        <w:rPr>
          <w:rFonts w:ascii="Times New Roman" w:hAnsi="Times New Roman"/>
          <w:b/>
          <w:szCs w:val="24"/>
          <w:lang w:val="es-CO"/>
        </w:rPr>
        <w:t xml:space="preserve"> </w:t>
      </w:r>
      <w:proofErr w:type="spellStart"/>
      <w:r w:rsidRPr="0021635A">
        <w:rPr>
          <w:rFonts w:ascii="Times New Roman" w:hAnsi="Times New Roman"/>
          <w:b/>
          <w:szCs w:val="24"/>
          <w:lang w:val="es-CO"/>
        </w:rPr>
        <w:t>Brigades</w:t>
      </w:r>
      <w:proofErr w:type="spellEnd"/>
      <w:r w:rsidRPr="0021635A">
        <w:rPr>
          <w:rFonts w:ascii="Times New Roman" w:hAnsi="Times New Roman"/>
          <w:b/>
          <w:szCs w:val="24"/>
          <w:lang w:val="es-CO"/>
        </w:rPr>
        <w:t xml:space="preserve"> International—Proyecto Colombia</w:t>
      </w:r>
    </w:p>
    <w:sectPr w:rsidR="00565E5E" w:rsidRPr="0021635A" w:rsidSect="00D26598">
      <w:pgSz w:w="12240" w:h="15840"/>
      <w:pgMar w:top="540" w:right="1701" w:bottom="1417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87F63"/>
    <w:multiLevelType w:val="hybridMultilevel"/>
    <w:tmpl w:val="AFEED25C"/>
    <w:lvl w:ilvl="0" w:tplc="B19C20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89A27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24E4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3C69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0454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AAAD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2475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B84C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72F9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EE0DB6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A18746B"/>
    <w:multiLevelType w:val="multilevel"/>
    <w:tmpl w:val="64B6FCD0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8E2A4E"/>
    <w:multiLevelType w:val="multilevel"/>
    <w:tmpl w:val="3472598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BD0A11"/>
    <w:multiLevelType w:val="multilevel"/>
    <w:tmpl w:val="B8AE9F28"/>
    <w:lvl w:ilvl="0">
      <w:start w:val="1"/>
      <w:numFmt w:val="bullet"/>
      <w:lvlText w:val=""/>
      <w:lvlJc w:val="left"/>
      <w:pPr>
        <w:tabs>
          <w:tab w:val="num" w:pos="709"/>
        </w:tabs>
        <w:ind w:left="709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5">
    <w:nsid w:val="2F755BD2"/>
    <w:multiLevelType w:val="multilevel"/>
    <w:tmpl w:val="BD96BB38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4130A2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7">
    <w:nsid w:val="362430C8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40746A2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2B01116"/>
    <w:multiLevelType w:val="multilevel"/>
    <w:tmpl w:val="4D088DEA"/>
    <w:lvl w:ilvl="0">
      <w:start w:val="1"/>
      <w:numFmt w:val="bullet"/>
      <w:lvlText w:val=""/>
      <w:lvlJc w:val="left"/>
      <w:pPr>
        <w:tabs>
          <w:tab w:val="num" w:pos="709"/>
        </w:tabs>
        <w:ind w:left="70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10">
    <w:nsid w:val="444D7891"/>
    <w:multiLevelType w:val="multilevel"/>
    <w:tmpl w:val="8446E6B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7646A4"/>
    <w:multiLevelType w:val="hybridMultilevel"/>
    <w:tmpl w:val="85A235C2"/>
    <w:lvl w:ilvl="0" w:tplc="0E7647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9024A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F438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78CB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1675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04A1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5245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26BB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FC24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8B7A95"/>
    <w:multiLevelType w:val="hybridMultilevel"/>
    <w:tmpl w:val="0840E862"/>
    <w:lvl w:ilvl="0" w:tplc="51B881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1ED8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1870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A00A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AE2A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FA19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8603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0A03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342A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567492"/>
    <w:multiLevelType w:val="hybridMultilevel"/>
    <w:tmpl w:val="B7A82FEE"/>
    <w:lvl w:ilvl="0" w:tplc="17CA0C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5C0B4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5C9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FE66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3484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4A5B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0862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1E30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5C76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6C3E2F"/>
    <w:multiLevelType w:val="hybridMultilevel"/>
    <w:tmpl w:val="BD90EE0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6B46250D"/>
    <w:multiLevelType w:val="singleLevel"/>
    <w:tmpl w:val="E564AB1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>
    <w:nsid w:val="702D47CA"/>
    <w:multiLevelType w:val="hybridMultilevel"/>
    <w:tmpl w:val="AD007500"/>
    <w:lvl w:ilvl="0" w:tplc="24460C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37CE8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F8A0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489E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5C82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B856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12C5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6220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94F2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B83C1A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7D3E782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7F51122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7"/>
  </w:num>
  <w:num w:numId="2">
    <w:abstractNumId w:val="1"/>
  </w:num>
  <w:num w:numId="3">
    <w:abstractNumId w:val="7"/>
  </w:num>
  <w:num w:numId="4">
    <w:abstractNumId w:val="6"/>
  </w:num>
  <w:num w:numId="5">
    <w:abstractNumId w:val="15"/>
  </w:num>
  <w:num w:numId="6">
    <w:abstractNumId w:val="18"/>
  </w:num>
  <w:num w:numId="7">
    <w:abstractNumId w:val="4"/>
  </w:num>
  <w:num w:numId="8">
    <w:abstractNumId w:val="12"/>
  </w:num>
  <w:num w:numId="9">
    <w:abstractNumId w:val="16"/>
  </w:num>
  <w:num w:numId="10">
    <w:abstractNumId w:val="0"/>
  </w:num>
  <w:num w:numId="11">
    <w:abstractNumId w:val="11"/>
  </w:num>
  <w:num w:numId="12">
    <w:abstractNumId w:val="13"/>
  </w:num>
  <w:num w:numId="13">
    <w:abstractNumId w:val="9"/>
  </w:num>
  <w:num w:numId="14">
    <w:abstractNumId w:val="5"/>
  </w:num>
  <w:num w:numId="15">
    <w:abstractNumId w:val="2"/>
  </w:num>
  <w:num w:numId="16">
    <w:abstractNumId w:val="3"/>
  </w:num>
  <w:num w:numId="17">
    <w:abstractNumId w:val="10"/>
  </w:num>
  <w:num w:numId="18">
    <w:abstractNumId w:val="19"/>
  </w:num>
  <w:num w:numId="19">
    <w:abstractNumId w:val="8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418B"/>
    <w:rsid w:val="00040104"/>
    <w:rsid w:val="000639C7"/>
    <w:rsid w:val="00072A45"/>
    <w:rsid w:val="00107765"/>
    <w:rsid w:val="0015113F"/>
    <w:rsid w:val="00162694"/>
    <w:rsid w:val="00162A15"/>
    <w:rsid w:val="001634DC"/>
    <w:rsid w:val="00170804"/>
    <w:rsid w:val="001C325D"/>
    <w:rsid w:val="001D44F9"/>
    <w:rsid w:val="00203425"/>
    <w:rsid w:val="00212258"/>
    <w:rsid w:val="0021635A"/>
    <w:rsid w:val="002312D1"/>
    <w:rsid w:val="00271752"/>
    <w:rsid w:val="003314BD"/>
    <w:rsid w:val="003549AD"/>
    <w:rsid w:val="003E24E3"/>
    <w:rsid w:val="00480F81"/>
    <w:rsid w:val="00483B2A"/>
    <w:rsid w:val="004B619C"/>
    <w:rsid w:val="004D6A82"/>
    <w:rsid w:val="00565E5E"/>
    <w:rsid w:val="005C768C"/>
    <w:rsid w:val="005D5A84"/>
    <w:rsid w:val="00641519"/>
    <w:rsid w:val="00645C8F"/>
    <w:rsid w:val="00674F3D"/>
    <w:rsid w:val="0074190D"/>
    <w:rsid w:val="00776C22"/>
    <w:rsid w:val="00791198"/>
    <w:rsid w:val="007F3157"/>
    <w:rsid w:val="00827A04"/>
    <w:rsid w:val="00837B34"/>
    <w:rsid w:val="0086418B"/>
    <w:rsid w:val="00950F4A"/>
    <w:rsid w:val="00965389"/>
    <w:rsid w:val="009767A1"/>
    <w:rsid w:val="009A4CE8"/>
    <w:rsid w:val="009F6993"/>
    <w:rsid w:val="00A053BE"/>
    <w:rsid w:val="00AA1A7B"/>
    <w:rsid w:val="00AB35BC"/>
    <w:rsid w:val="00AD2277"/>
    <w:rsid w:val="00B93D36"/>
    <w:rsid w:val="00BC323D"/>
    <w:rsid w:val="00BD2199"/>
    <w:rsid w:val="00BE2134"/>
    <w:rsid w:val="00C0475C"/>
    <w:rsid w:val="00C10E5E"/>
    <w:rsid w:val="00C2496B"/>
    <w:rsid w:val="00C644F4"/>
    <w:rsid w:val="00C911C1"/>
    <w:rsid w:val="00CF7E21"/>
    <w:rsid w:val="00D21B80"/>
    <w:rsid w:val="00D26598"/>
    <w:rsid w:val="00D72D66"/>
    <w:rsid w:val="00E24C08"/>
    <w:rsid w:val="00E619A5"/>
    <w:rsid w:val="00E62024"/>
    <w:rsid w:val="00F03AC1"/>
    <w:rsid w:val="00FE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024"/>
    <w:rPr>
      <w:sz w:val="24"/>
      <w:lang w:eastAsia="es-E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62024"/>
    <w:pPr>
      <w:keepNext/>
      <w:spacing w:before="240" w:after="60"/>
      <w:outlineLvl w:val="0"/>
    </w:pPr>
    <w:rPr>
      <w:rFonts w:ascii="Arial" w:eastAsia="Times New Roman" w:hAnsi="Arial"/>
      <w:b/>
      <w:kern w:val="28"/>
      <w:sz w:val="20"/>
      <w:lang w:val="es-ES_tradnl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62024"/>
    <w:pPr>
      <w:keepNext/>
      <w:jc w:val="both"/>
      <w:outlineLvl w:val="1"/>
    </w:pPr>
    <w:rPr>
      <w:rFonts w:ascii="Comic Sans MS" w:eastAsia="Times New Roman" w:hAnsi="Comic Sans MS"/>
      <w:b/>
      <w:sz w:val="20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eastAsia="es-ES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es-ES"/>
    </w:rPr>
  </w:style>
  <w:style w:type="paragraph" w:styleId="BodyText">
    <w:name w:val="Body Text"/>
    <w:basedOn w:val="Normal"/>
    <w:link w:val="BodyTextChar"/>
    <w:uiPriority w:val="99"/>
    <w:rsid w:val="00E62024"/>
    <w:pPr>
      <w:jc w:val="both"/>
    </w:pPr>
    <w:rPr>
      <w:rFonts w:ascii="Comic Sans MS" w:eastAsia="Times New Roman" w:hAnsi="Comic Sans MS"/>
      <w:sz w:val="20"/>
      <w:lang w:val="es-ES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0"/>
      <w:szCs w:val="20"/>
      <w:lang w:eastAsia="es-ES"/>
    </w:rPr>
  </w:style>
  <w:style w:type="paragraph" w:customStyle="1" w:styleId="Textodeglobo1">
    <w:name w:val="Texto de globo1"/>
    <w:basedOn w:val="Normal"/>
    <w:uiPriority w:val="99"/>
    <w:semiHidden/>
    <w:rsid w:val="00E6202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uiPriority w:val="99"/>
    <w:semiHidden/>
    <w:rsid w:val="00E62024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uiPriority w:val="99"/>
    <w:rsid w:val="00E62024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BC32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BC323D"/>
    <w:rPr>
      <w:rFonts w:ascii="Tahoma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Letters%20&amp;%20Faxes\London%20-%20english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London - english</Template>
  <TotalTime>0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 Unlimited</Company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</dc:creator>
  <cp:lastModifiedBy>repusa2</cp:lastModifiedBy>
  <cp:revision>2</cp:revision>
  <cp:lastPrinted>2007-11-30T17:14:00Z</cp:lastPrinted>
  <dcterms:created xsi:type="dcterms:W3CDTF">2011-02-02T19:23:00Z</dcterms:created>
  <dcterms:modified xsi:type="dcterms:W3CDTF">2011-02-02T19:23:00Z</dcterms:modified>
</cp:coreProperties>
</file>